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CD3B7B" w:rsidP="00ED0AD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 w:rsidRPr="009773E3">
        <w:t xml:space="preserve">UCHWAŁA NR </w:t>
      </w:r>
      <w:fldSimple w:instr=" DOCVARIABLE  AktNr  \* MERGEFORMAT ">
        <w:r w:rsidR="00340E89">
          <w:t>XVIII/307/VIII/2019</w:t>
        </w:r>
      </w:fldSimple>
    </w:p>
    <w:p w:rsidR="00CD3B7B" w:rsidRPr="009773E3" w:rsidRDefault="00CD3B7B" w:rsidP="00701C48">
      <w:pPr>
        <w:pStyle w:val="Nagwek1"/>
        <w:spacing w:line="360" w:lineRule="auto"/>
        <w:rPr>
          <w:b/>
        </w:rPr>
      </w:pPr>
      <w:r w:rsidRPr="009773E3">
        <w:rPr>
          <w:b/>
        </w:rPr>
        <w:t>RADY MIASTA POZNANIA</w:t>
      </w:r>
    </w:p>
    <w:p w:rsidR="00CD3B7B" w:rsidRPr="009773E3" w:rsidRDefault="00CD3B7B" w:rsidP="00701C48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4B315C">
        <w:rPr>
          <w:b/>
          <w:sz w:val="28"/>
        </w:rPr>
        <w:fldChar w:fldCharType="begin"/>
      </w:r>
      <w:r w:rsidR="004B315C">
        <w:rPr>
          <w:b/>
          <w:sz w:val="28"/>
        </w:rPr>
        <w:instrText xml:space="preserve"> DOCVARIABLE  AktData  \* MERGEFORMAT </w:instrText>
      </w:r>
      <w:r w:rsidR="004B315C">
        <w:rPr>
          <w:b/>
          <w:sz w:val="28"/>
        </w:rPr>
        <w:fldChar w:fldCharType="separate"/>
      </w:r>
      <w:r w:rsidR="00340E89">
        <w:rPr>
          <w:b/>
          <w:sz w:val="28"/>
        </w:rPr>
        <w:t>15 października 2019</w:t>
      </w:r>
      <w:r w:rsidR="00306A85">
        <w:rPr>
          <w:b/>
          <w:sz w:val="28"/>
        </w:rPr>
        <w:t xml:space="preserve"> </w:t>
      </w:r>
      <w:r w:rsidR="00340E89">
        <w:rPr>
          <w:b/>
          <w:sz w:val="28"/>
        </w:rPr>
        <w:t>r.</w:t>
      </w:r>
      <w:r w:rsidR="004B315C">
        <w:rPr>
          <w:b/>
          <w:sz w:val="28"/>
        </w:rPr>
        <w:fldChar w:fldCharType="end"/>
      </w:r>
    </w:p>
    <w:p w:rsidR="00CD3B7B" w:rsidRDefault="00CD3B7B" w:rsidP="00701C48">
      <w:pPr>
        <w:spacing w:line="360" w:lineRule="auto"/>
        <w:rPr>
          <w:sz w:val="24"/>
          <w:szCs w:val="24"/>
        </w:rPr>
      </w:pPr>
    </w:p>
    <w:p w:rsidR="00E24913" w:rsidRPr="00E24913" w:rsidRDefault="00E24913" w:rsidP="00701C48">
      <w:pPr>
        <w:spacing w:line="360" w:lineRule="auto"/>
        <w:rPr>
          <w:sz w:val="24"/>
          <w:szCs w:val="24"/>
        </w:rPr>
      </w:pPr>
    </w:p>
    <w:p w:rsidR="00CD3B7B" w:rsidRPr="00E24913" w:rsidRDefault="00CD3B7B" w:rsidP="00701C48">
      <w:pPr>
        <w:spacing w:line="360" w:lineRule="auto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55"/>
        <w:gridCol w:w="7717"/>
      </w:tblGrid>
      <w:tr w:rsidR="00565809" w:rsidRPr="009773E3" w:rsidTr="00285054">
        <w:tc>
          <w:tcPr>
            <w:tcW w:w="1368" w:type="dxa"/>
            <w:shd w:val="clear" w:color="auto" w:fill="auto"/>
          </w:tcPr>
          <w:p w:rsidR="00565809" w:rsidRPr="00285054" w:rsidRDefault="0039598D" w:rsidP="00285054">
            <w:pPr>
              <w:spacing w:line="360" w:lineRule="auto"/>
              <w:rPr>
                <w:sz w:val="24"/>
                <w:szCs w:val="24"/>
              </w:rPr>
            </w:pPr>
            <w:r w:rsidRPr="00285054">
              <w:rPr>
                <w:sz w:val="24"/>
                <w:szCs w:val="24"/>
              </w:rPr>
              <w:t>w</w:t>
            </w:r>
            <w:r w:rsidR="00565809" w:rsidRPr="00285054">
              <w:rPr>
                <w:sz w:val="24"/>
                <w:szCs w:val="24"/>
              </w:rPr>
              <w:t xml:space="preserve"> sprawie</w:t>
            </w:r>
          </w:p>
        </w:tc>
        <w:tc>
          <w:tcPr>
            <w:tcW w:w="7920" w:type="dxa"/>
            <w:shd w:val="clear" w:color="auto" w:fill="auto"/>
          </w:tcPr>
          <w:p w:rsidR="00565809" w:rsidRPr="00285054" w:rsidRDefault="00565809" w:rsidP="002850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85054">
              <w:rPr>
                <w:b/>
                <w:sz w:val="24"/>
                <w:szCs w:val="24"/>
              </w:rPr>
              <w:fldChar w:fldCharType="begin"/>
            </w:r>
            <w:r w:rsidRPr="00285054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285054">
              <w:rPr>
                <w:b/>
                <w:sz w:val="24"/>
                <w:szCs w:val="24"/>
              </w:rPr>
              <w:fldChar w:fldCharType="separate"/>
            </w:r>
            <w:r w:rsidR="00340E89" w:rsidRPr="00285054">
              <w:rPr>
                <w:b/>
                <w:sz w:val="24"/>
                <w:szCs w:val="24"/>
              </w:rPr>
              <w:t xml:space="preserve">stypendiów sportowych Miasta Poznania za wybitne osiągnięcia sportowe. </w:t>
            </w:r>
            <w:r w:rsidRPr="00285054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39598D">
      <w:pPr>
        <w:spacing w:line="360" w:lineRule="auto"/>
        <w:rPr>
          <w:sz w:val="24"/>
        </w:rPr>
      </w:pPr>
    </w:p>
    <w:p w:rsidR="00E24913" w:rsidRPr="009773E3" w:rsidRDefault="00E24913" w:rsidP="0039598D">
      <w:pPr>
        <w:spacing w:line="360" w:lineRule="auto"/>
        <w:rPr>
          <w:sz w:val="24"/>
        </w:rPr>
      </w:pPr>
    </w:p>
    <w:p w:rsidR="005C6BB7" w:rsidRDefault="00340E89" w:rsidP="00340E8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40E89">
        <w:rPr>
          <w:color w:val="000000"/>
          <w:sz w:val="24"/>
        </w:rPr>
        <w:t>Na podstawie art. 7 ust. 1 pkt 10 i art. 18 ust. 2 pkt 15 ustawy z dnia 8 marca 1990 roku o</w:t>
      </w:r>
      <w:r w:rsidR="00066029">
        <w:rPr>
          <w:color w:val="000000"/>
          <w:sz w:val="24"/>
        </w:rPr>
        <w:t> </w:t>
      </w:r>
      <w:r w:rsidRPr="00340E89">
        <w:rPr>
          <w:color w:val="000000"/>
          <w:sz w:val="24"/>
        </w:rPr>
        <w:t>samorządzie gminnym (t.j. Dz. U. z 2019 r. poz. 506, zm.: poz. 1309 i 1696) oraz art. 31 ust. 3 ustawy z dnia 25 czerwca 2010 r. o sporcie (Dz. U. z 2019 r. poz. 1468) uchwala się, co następuje:</w:t>
      </w:r>
    </w:p>
    <w:p w:rsidR="00340E89" w:rsidRDefault="00340E89" w:rsidP="00340E89">
      <w:pPr>
        <w:spacing w:line="360" w:lineRule="auto"/>
        <w:jc w:val="both"/>
        <w:rPr>
          <w:sz w:val="24"/>
          <w:szCs w:val="24"/>
        </w:rPr>
      </w:pPr>
    </w:p>
    <w:p w:rsidR="00340E89" w:rsidRDefault="00340E89" w:rsidP="00340E89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</w:t>
      </w:r>
    </w:p>
    <w:p w:rsidR="00340E89" w:rsidRDefault="00340E89" w:rsidP="00340E89">
      <w:pPr>
        <w:keepNext/>
        <w:spacing w:line="360" w:lineRule="auto"/>
        <w:rPr>
          <w:color w:val="000000"/>
          <w:sz w:val="24"/>
          <w:szCs w:val="24"/>
        </w:rPr>
      </w:pPr>
    </w:p>
    <w:p w:rsidR="00340E89" w:rsidRDefault="00340E89" w:rsidP="00340E8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40E89">
        <w:rPr>
          <w:color w:val="000000"/>
          <w:sz w:val="24"/>
          <w:szCs w:val="24"/>
        </w:rPr>
        <w:t>Uchwała określa szczegółowe zasady, tryb przyznawania i pozbawiania oraz rodzaje i</w:t>
      </w:r>
      <w:r w:rsidR="00066029">
        <w:rPr>
          <w:color w:val="000000"/>
          <w:sz w:val="24"/>
          <w:szCs w:val="24"/>
        </w:rPr>
        <w:t> </w:t>
      </w:r>
      <w:r w:rsidRPr="00340E89">
        <w:rPr>
          <w:color w:val="000000"/>
          <w:sz w:val="24"/>
          <w:szCs w:val="24"/>
        </w:rPr>
        <w:t>wysokość stypendiów sportowych dla zawodników poznańskich klubów osiągających wysokie wyniki sportowe w kategorii seniora oraz dla wybitnie uzdolnionych sportowców w</w:t>
      </w:r>
      <w:r w:rsidR="00066029">
        <w:rPr>
          <w:color w:val="000000"/>
          <w:sz w:val="24"/>
          <w:szCs w:val="24"/>
        </w:rPr>
        <w:t> </w:t>
      </w:r>
      <w:r w:rsidRPr="00340E89">
        <w:rPr>
          <w:color w:val="000000"/>
          <w:sz w:val="24"/>
          <w:szCs w:val="24"/>
        </w:rPr>
        <w:t>kategoriach młodzieżowych.</w:t>
      </w:r>
    </w:p>
    <w:p w:rsidR="00340E89" w:rsidRDefault="00340E89" w:rsidP="00340E89">
      <w:pPr>
        <w:spacing w:line="360" w:lineRule="auto"/>
        <w:jc w:val="both"/>
        <w:rPr>
          <w:color w:val="000000"/>
          <w:sz w:val="24"/>
          <w:szCs w:val="24"/>
        </w:rPr>
      </w:pPr>
    </w:p>
    <w:p w:rsidR="00340E89" w:rsidRDefault="00340E89" w:rsidP="00340E89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2</w:t>
      </w:r>
    </w:p>
    <w:p w:rsidR="00340E89" w:rsidRDefault="00340E89" w:rsidP="00340E89">
      <w:pPr>
        <w:keepNext/>
        <w:spacing w:line="360" w:lineRule="auto"/>
        <w:rPr>
          <w:color w:val="000000"/>
          <w:sz w:val="24"/>
          <w:szCs w:val="24"/>
        </w:rPr>
      </w:pPr>
    </w:p>
    <w:p w:rsidR="00340E89" w:rsidRDefault="00340E89" w:rsidP="00340E8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40E89">
        <w:rPr>
          <w:color w:val="000000"/>
          <w:sz w:val="24"/>
          <w:szCs w:val="24"/>
        </w:rPr>
        <w:t>Stypendium sportowe przyznaje Kapituła Nagrody Sportowej Miasta Poznania i Stypendium Sportowego Miasta Poznania powołana przez Radę Miasta Poznania.</w:t>
      </w:r>
    </w:p>
    <w:p w:rsidR="00340E89" w:rsidRDefault="00340E89" w:rsidP="00340E89">
      <w:pPr>
        <w:spacing w:line="360" w:lineRule="auto"/>
        <w:jc w:val="both"/>
        <w:rPr>
          <w:color w:val="000000"/>
          <w:sz w:val="24"/>
          <w:szCs w:val="24"/>
        </w:rPr>
      </w:pPr>
    </w:p>
    <w:p w:rsidR="00340E89" w:rsidRDefault="00340E89" w:rsidP="00340E89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3</w:t>
      </w:r>
    </w:p>
    <w:p w:rsidR="00340E89" w:rsidRDefault="00340E89" w:rsidP="00340E89">
      <w:pPr>
        <w:keepNext/>
        <w:spacing w:line="360" w:lineRule="auto"/>
        <w:rPr>
          <w:color w:val="000000"/>
          <w:sz w:val="24"/>
          <w:szCs w:val="24"/>
        </w:rPr>
      </w:pPr>
    </w:p>
    <w:p w:rsidR="00340E89" w:rsidRPr="00340E89" w:rsidRDefault="00340E89" w:rsidP="00340E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40E89">
        <w:rPr>
          <w:color w:val="000000"/>
          <w:sz w:val="24"/>
          <w:szCs w:val="24"/>
        </w:rPr>
        <w:t>O stypendium może ubiegać się zawodnik, który jest członkiem klubu sportowego, stowarzyszenia lub fundacji działających na terenie miasta Poznania oraz posiada kartę zgłoszenia, licencję bądź inny dokument uprawniający do udziału w zawodach i jednocześnie spełnia następujące warunki:</w:t>
      </w:r>
    </w:p>
    <w:p w:rsidR="00340E89" w:rsidRPr="00340E89" w:rsidRDefault="00340E89" w:rsidP="00340E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0E89">
        <w:rPr>
          <w:color w:val="000000"/>
          <w:sz w:val="24"/>
          <w:szCs w:val="24"/>
        </w:rPr>
        <w:t>1) w kategorii seniora:</w:t>
      </w:r>
    </w:p>
    <w:p w:rsidR="00340E89" w:rsidRPr="00340E89" w:rsidRDefault="00340E89" w:rsidP="00340E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40E89">
        <w:rPr>
          <w:color w:val="000000"/>
          <w:sz w:val="24"/>
          <w:szCs w:val="24"/>
        </w:rPr>
        <w:lastRenderedPageBreak/>
        <w:t>a) w konkurencjach olimpijskich uzyskał co najmniej jeden z następujących wyników sportowych:</w:t>
      </w:r>
    </w:p>
    <w:p w:rsidR="00340E89" w:rsidRPr="00340E89" w:rsidRDefault="00340E89" w:rsidP="00340E89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340E89">
        <w:rPr>
          <w:color w:val="000000"/>
          <w:sz w:val="24"/>
          <w:szCs w:val="24"/>
        </w:rPr>
        <w:t>- miejsce od I do VIII podczas Igrzysk Olimpijskich,</w:t>
      </w:r>
    </w:p>
    <w:p w:rsidR="00340E89" w:rsidRPr="00340E89" w:rsidRDefault="00340E89" w:rsidP="00340E89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340E89">
        <w:rPr>
          <w:color w:val="000000"/>
          <w:sz w:val="24"/>
          <w:szCs w:val="24"/>
        </w:rPr>
        <w:t>- miejsce od I do VIII w Mistrzostwach Świata,</w:t>
      </w:r>
    </w:p>
    <w:p w:rsidR="00340E89" w:rsidRPr="00340E89" w:rsidRDefault="00340E89" w:rsidP="00340E89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340E89">
        <w:rPr>
          <w:color w:val="000000"/>
          <w:sz w:val="24"/>
          <w:szCs w:val="24"/>
        </w:rPr>
        <w:t>- miejsce od I do VI w Mistrzostwach Europy;</w:t>
      </w:r>
    </w:p>
    <w:p w:rsidR="00340E89" w:rsidRPr="00340E89" w:rsidRDefault="00340E89" w:rsidP="00340E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0E89">
        <w:rPr>
          <w:color w:val="000000"/>
          <w:sz w:val="24"/>
          <w:szCs w:val="24"/>
        </w:rPr>
        <w:t>2) w kategoriach młodzieżowych:</w:t>
      </w:r>
    </w:p>
    <w:p w:rsidR="00340E89" w:rsidRPr="00340E89" w:rsidRDefault="00340E89" w:rsidP="00340E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40E89">
        <w:rPr>
          <w:color w:val="000000"/>
          <w:sz w:val="24"/>
          <w:szCs w:val="24"/>
        </w:rPr>
        <w:t>a) w konkurencjach olimpijskich zajął miejsce od I do VIII na Młodzieżowych Igrzyskach Olimpijskich, w Mistrzostwach Świata lub Europy, jeżeli w zawodach brało udział co najmniej 6 państw w danej konkurencji, przy czym nie mniej niż:</w:t>
      </w:r>
    </w:p>
    <w:p w:rsidR="00340E89" w:rsidRPr="00340E89" w:rsidRDefault="00340E89" w:rsidP="00340E89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340E89">
        <w:rPr>
          <w:color w:val="000000"/>
          <w:sz w:val="24"/>
          <w:szCs w:val="24"/>
        </w:rPr>
        <w:t>- 8 zawodników we współzawodnictwie indywidualnym,</w:t>
      </w:r>
    </w:p>
    <w:p w:rsidR="00340E89" w:rsidRPr="00340E89" w:rsidRDefault="00340E89" w:rsidP="00340E89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340E89">
        <w:rPr>
          <w:color w:val="000000"/>
          <w:sz w:val="24"/>
          <w:szCs w:val="24"/>
        </w:rPr>
        <w:t>- 6 drużyn, osad, sztafet, par, załóg we współzawodnictwie zespołowym,</w:t>
      </w:r>
    </w:p>
    <w:p w:rsidR="00340E89" w:rsidRDefault="00340E89" w:rsidP="00340E89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40E89">
        <w:rPr>
          <w:color w:val="000000"/>
          <w:sz w:val="24"/>
          <w:szCs w:val="24"/>
        </w:rPr>
        <w:t>b) zdobył medal Mistrzostw Polski.</w:t>
      </w:r>
    </w:p>
    <w:p w:rsidR="00340E89" w:rsidRDefault="00340E89" w:rsidP="00340E89">
      <w:pPr>
        <w:spacing w:line="360" w:lineRule="auto"/>
        <w:jc w:val="both"/>
        <w:rPr>
          <w:color w:val="000000"/>
          <w:sz w:val="24"/>
          <w:szCs w:val="24"/>
        </w:rPr>
      </w:pPr>
    </w:p>
    <w:p w:rsidR="00340E89" w:rsidRDefault="00340E89" w:rsidP="00340E89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4</w:t>
      </w:r>
    </w:p>
    <w:p w:rsidR="00340E89" w:rsidRDefault="00340E89" w:rsidP="00340E89">
      <w:pPr>
        <w:keepNext/>
        <w:spacing w:line="360" w:lineRule="auto"/>
        <w:rPr>
          <w:color w:val="000000"/>
          <w:sz w:val="24"/>
          <w:szCs w:val="24"/>
        </w:rPr>
      </w:pPr>
    </w:p>
    <w:p w:rsidR="00340E89" w:rsidRPr="00340E89" w:rsidRDefault="00340E89" w:rsidP="00340E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40E89">
        <w:rPr>
          <w:color w:val="000000"/>
          <w:sz w:val="24"/>
          <w:szCs w:val="24"/>
        </w:rPr>
        <w:t>Stypendium może zostać przyznane także:</w:t>
      </w:r>
    </w:p>
    <w:p w:rsidR="00340E89" w:rsidRPr="00340E89" w:rsidRDefault="00340E89" w:rsidP="00340E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0E89">
        <w:rPr>
          <w:color w:val="000000"/>
          <w:sz w:val="24"/>
          <w:szCs w:val="24"/>
        </w:rPr>
        <w:t>1) zawodnikom dyscyplin olimpijskich – w szczególnie uzasadnionych przypadkach, niezależnie od warunków, o których mowa w § 3;</w:t>
      </w:r>
    </w:p>
    <w:p w:rsidR="00340E89" w:rsidRPr="00340E89" w:rsidRDefault="00340E89" w:rsidP="00340E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0E89">
        <w:rPr>
          <w:color w:val="000000"/>
          <w:sz w:val="24"/>
          <w:szCs w:val="24"/>
        </w:rPr>
        <w:t>2) zawodnikom dyscyplin nieolimpijskich, którzy osiągnęli wybitny wynik sportowy;</w:t>
      </w:r>
    </w:p>
    <w:p w:rsidR="00340E89" w:rsidRDefault="00340E89" w:rsidP="00340E8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0E89">
        <w:rPr>
          <w:color w:val="000000"/>
          <w:sz w:val="24"/>
          <w:szCs w:val="24"/>
        </w:rPr>
        <w:t>3) osobom uprawiającym sport osób z niepełnosprawnościami, osiągającym w danym sporcie wybitne wyniki.</w:t>
      </w:r>
    </w:p>
    <w:p w:rsidR="00340E89" w:rsidRDefault="00340E89" w:rsidP="00340E89">
      <w:pPr>
        <w:spacing w:line="360" w:lineRule="auto"/>
        <w:jc w:val="both"/>
        <w:rPr>
          <w:color w:val="000000"/>
          <w:sz w:val="24"/>
          <w:szCs w:val="24"/>
        </w:rPr>
      </w:pPr>
    </w:p>
    <w:p w:rsidR="00340E89" w:rsidRDefault="00340E89" w:rsidP="00340E89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5</w:t>
      </w:r>
    </w:p>
    <w:p w:rsidR="00340E89" w:rsidRDefault="00340E89" w:rsidP="00340E89">
      <w:pPr>
        <w:keepNext/>
        <w:spacing w:line="360" w:lineRule="auto"/>
        <w:rPr>
          <w:color w:val="000000"/>
          <w:sz w:val="24"/>
          <w:szCs w:val="24"/>
        </w:rPr>
      </w:pPr>
    </w:p>
    <w:p w:rsidR="00340E89" w:rsidRPr="00340E89" w:rsidRDefault="00340E89" w:rsidP="00340E8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40E89">
        <w:rPr>
          <w:color w:val="000000"/>
          <w:sz w:val="24"/>
          <w:szCs w:val="24"/>
        </w:rPr>
        <w:t>1. Wnioski o przyznanie stypendium w kategoriach młodzieżowych należy składać w</w:t>
      </w:r>
      <w:r w:rsidR="00066029">
        <w:rPr>
          <w:color w:val="000000"/>
          <w:sz w:val="24"/>
          <w:szCs w:val="24"/>
        </w:rPr>
        <w:t> </w:t>
      </w:r>
      <w:r w:rsidRPr="00340E89">
        <w:rPr>
          <w:color w:val="000000"/>
          <w:sz w:val="24"/>
          <w:szCs w:val="24"/>
        </w:rPr>
        <w:t>Urzędzie Miasta Poznania w terminie do 15 maja roku, w którym stypendium sportowe jest przyznane.</w:t>
      </w:r>
    </w:p>
    <w:p w:rsidR="00340E89" w:rsidRDefault="00340E89" w:rsidP="00340E8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40E89">
        <w:rPr>
          <w:color w:val="000000"/>
          <w:sz w:val="24"/>
          <w:szCs w:val="24"/>
        </w:rPr>
        <w:t>2. Wnioski o przyznanie stypendium w kategorii seniora należy składać w Urzędzie Miasta Poznania w terminie do 5 grudnia roku, w którym stypendium sportowe jest przyznane.</w:t>
      </w:r>
    </w:p>
    <w:p w:rsidR="00340E89" w:rsidRDefault="00340E89" w:rsidP="00340E89">
      <w:pPr>
        <w:spacing w:line="360" w:lineRule="auto"/>
        <w:jc w:val="both"/>
        <w:rPr>
          <w:color w:val="000000"/>
          <w:sz w:val="24"/>
          <w:szCs w:val="24"/>
        </w:rPr>
      </w:pPr>
    </w:p>
    <w:p w:rsidR="00340E89" w:rsidRDefault="00340E89" w:rsidP="00340E89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6</w:t>
      </w:r>
    </w:p>
    <w:p w:rsidR="00340E89" w:rsidRDefault="00340E89" w:rsidP="00340E89">
      <w:pPr>
        <w:keepNext/>
        <w:spacing w:line="360" w:lineRule="auto"/>
        <w:rPr>
          <w:color w:val="000000"/>
          <w:sz w:val="24"/>
          <w:szCs w:val="24"/>
        </w:rPr>
      </w:pPr>
    </w:p>
    <w:p w:rsidR="00340E89" w:rsidRPr="00340E89" w:rsidRDefault="00340E89" w:rsidP="00340E8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40E89">
        <w:rPr>
          <w:color w:val="000000"/>
          <w:sz w:val="24"/>
          <w:szCs w:val="24"/>
        </w:rPr>
        <w:t>1. Stypendia sportowe przyznawane będą na uzasadniony wniosek związków sportowych, stowarzyszeń i klubów sportowych oraz fundacji działających na terenie miasta Poznania.</w:t>
      </w:r>
    </w:p>
    <w:p w:rsidR="00340E89" w:rsidRPr="00340E89" w:rsidRDefault="00340E89" w:rsidP="00340E8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40E89">
        <w:rPr>
          <w:color w:val="000000"/>
          <w:sz w:val="24"/>
          <w:szCs w:val="24"/>
        </w:rPr>
        <w:lastRenderedPageBreak/>
        <w:t>2. W uzasadnionych przypadkach, najpóźniej do dnia posiedzenia Kapituły, pisemny wniosek na rzecz kandydata do stypendium może złożyć Prezydent Miasta Poznania lub członek Kapituły Nagrody Sportowej Miasta Poznania i Stypendium Sportowego Miasta Poznania.</w:t>
      </w:r>
    </w:p>
    <w:p w:rsidR="00340E89" w:rsidRDefault="00340E89" w:rsidP="00340E8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40E89">
        <w:rPr>
          <w:color w:val="000000"/>
          <w:sz w:val="24"/>
          <w:szCs w:val="24"/>
        </w:rPr>
        <w:t>3. Złożenie wniosku nie jest równoznaczne z przyznaniem stypendium.</w:t>
      </w:r>
    </w:p>
    <w:p w:rsidR="00340E89" w:rsidRDefault="00340E89" w:rsidP="00340E89">
      <w:pPr>
        <w:spacing w:line="360" w:lineRule="auto"/>
        <w:jc w:val="both"/>
        <w:rPr>
          <w:color w:val="000000"/>
          <w:sz w:val="24"/>
          <w:szCs w:val="24"/>
        </w:rPr>
      </w:pPr>
    </w:p>
    <w:p w:rsidR="00340E89" w:rsidRDefault="00340E89" w:rsidP="00340E89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7</w:t>
      </w:r>
    </w:p>
    <w:p w:rsidR="00340E89" w:rsidRDefault="00340E89" w:rsidP="00340E89">
      <w:pPr>
        <w:keepNext/>
        <w:spacing w:line="360" w:lineRule="auto"/>
        <w:rPr>
          <w:color w:val="000000"/>
          <w:sz w:val="24"/>
          <w:szCs w:val="24"/>
        </w:rPr>
      </w:pPr>
    </w:p>
    <w:p w:rsidR="00340E89" w:rsidRPr="00340E89" w:rsidRDefault="00340E89" w:rsidP="00340E8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9" w:name="z7"/>
      <w:bookmarkEnd w:id="9"/>
      <w:r w:rsidRPr="00340E89">
        <w:rPr>
          <w:color w:val="000000"/>
          <w:sz w:val="24"/>
          <w:szCs w:val="24"/>
        </w:rPr>
        <w:t>1. Stypendium przyznawane jest na czas określony, nie dłuższy niż 12 miesięcy, na podstawie wyników wymienionych w § 3, uzyskanych przez zawodnika w roku poprzedzającym jego przyznanie, oraz warunków, o których mowa w § 4.</w:t>
      </w:r>
    </w:p>
    <w:p w:rsidR="00340E89" w:rsidRPr="00340E89" w:rsidRDefault="00340E89" w:rsidP="00340E8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40E89">
        <w:rPr>
          <w:color w:val="000000"/>
          <w:sz w:val="24"/>
          <w:szCs w:val="24"/>
        </w:rPr>
        <w:t>2. Przy ustalaniu wysokości stypendium brany jest pod uwagę najlepszy wynik sportowy określony w § 3 ust. 3 oraz warunki, o których mowa w § 3 i § 4.</w:t>
      </w:r>
    </w:p>
    <w:p w:rsidR="00340E89" w:rsidRPr="00340E89" w:rsidRDefault="00340E89" w:rsidP="00340E8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40E89">
        <w:rPr>
          <w:color w:val="000000"/>
          <w:sz w:val="24"/>
          <w:szCs w:val="24"/>
        </w:rPr>
        <w:t>3. Wypłata stypendium następuje co miesiąc, począwszy od miesiąca następującego po miesiącu, w którym zapadła decyzja o przyznaniu stypendium.</w:t>
      </w:r>
    </w:p>
    <w:p w:rsidR="00340E89" w:rsidRPr="00340E89" w:rsidRDefault="00340E89" w:rsidP="00340E8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40E89">
        <w:rPr>
          <w:color w:val="000000"/>
          <w:sz w:val="24"/>
          <w:szCs w:val="24"/>
        </w:rPr>
        <w:t>4. Wysokość stypendium dla seniora nie może przekroczyć 4-krotności minimalnego wynagrodzenia w gospodarce narodowej.</w:t>
      </w:r>
    </w:p>
    <w:p w:rsidR="00340E89" w:rsidRPr="00340E89" w:rsidRDefault="00340E89" w:rsidP="00340E8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40E89">
        <w:rPr>
          <w:color w:val="000000"/>
          <w:sz w:val="24"/>
          <w:szCs w:val="24"/>
        </w:rPr>
        <w:t>5. Wysokość stypendium dla sportowców z niepełnosprawnościami w kategorii seniora nie może przekroczyć</w:t>
      </w:r>
      <w:r w:rsidRPr="00340E89">
        <w:rPr>
          <w:color w:val="FF0000"/>
          <w:sz w:val="24"/>
          <w:szCs w:val="24"/>
        </w:rPr>
        <w:t xml:space="preserve"> </w:t>
      </w:r>
      <w:r w:rsidRPr="00340E89">
        <w:rPr>
          <w:color w:val="000000"/>
          <w:sz w:val="24"/>
          <w:szCs w:val="24"/>
        </w:rPr>
        <w:t>2-krotności minimalnego wynagrodzenia w gospodarce narodowej.</w:t>
      </w:r>
    </w:p>
    <w:p w:rsidR="00340E89" w:rsidRPr="00340E89" w:rsidRDefault="00340E89" w:rsidP="00340E8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40E89">
        <w:rPr>
          <w:color w:val="000000"/>
          <w:sz w:val="24"/>
          <w:szCs w:val="24"/>
        </w:rPr>
        <w:t>6. Wysokość stypendium dla młodych sportowców nie może przekroczyć 60% kwoty indywidualnej Nagrody Sportowej Miasta Poznania w stosunku rocznym.</w:t>
      </w:r>
    </w:p>
    <w:p w:rsidR="00340E89" w:rsidRDefault="00340E89" w:rsidP="00340E8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40E89">
        <w:rPr>
          <w:color w:val="000000"/>
          <w:sz w:val="24"/>
          <w:szCs w:val="24"/>
        </w:rPr>
        <w:t>7. Wysokość stypendium w przypadku osiągnięć uzyskanych w rywalizacji załóg, drużyn, osad i sztafet nie powinna przekroczyć 75% wysokości stypendium przyznanego za osiągnięcie w konkurencji indywidualnej.</w:t>
      </w:r>
    </w:p>
    <w:p w:rsidR="00340E89" w:rsidRDefault="00340E89" w:rsidP="00340E89">
      <w:pPr>
        <w:spacing w:line="360" w:lineRule="auto"/>
        <w:jc w:val="both"/>
        <w:rPr>
          <w:color w:val="000000"/>
          <w:sz w:val="24"/>
          <w:szCs w:val="24"/>
        </w:rPr>
      </w:pPr>
    </w:p>
    <w:p w:rsidR="00340E89" w:rsidRDefault="00340E89" w:rsidP="00340E89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8</w:t>
      </w:r>
    </w:p>
    <w:p w:rsidR="00340E89" w:rsidRDefault="00340E89" w:rsidP="00340E89">
      <w:pPr>
        <w:keepNext/>
        <w:spacing w:line="360" w:lineRule="auto"/>
        <w:rPr>
          <w:color w:val="000000"/>
          <w:sz w:val="24"/>
          <w:szCs w:val="24"/>
        </w:rPr>
      </w:pPr>
    </w:p>
    <w:p w:rsidR="00340E89" w:rsidRDefault="00340E89" w:rsidP="00340E89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340E89">
        <w:rPr>
          <w:color w:val="000000"/>
          <w:sz w:val="24"/>
          <w:szCs w:val="24"/>
        </w:rPr>
        <w:t>Zawodnik, któremu przyznane zostanie stypendium, udostępnia swój indywidualny wizerunek na potrzeby działań związanych z promocją Miasta Poznania. Zobowiązany jest również do uczestnictwa w spotkaniach z poznańską młodzieżą, w trakcie których popularyzować będzie ideę współzawodnictwa sportowego.</w:t>
      </w:r>
    </w:p>
    <w:p w:rsidR="00340E89" w:rsidRDefault="00340E89" w:rsidP="00340E89">
      <w:pPr>
        <w:spacing w:line="360" w:lineRule="auto"/>
        <w:jc w:val="both"/>
        <w:rPr>
          <w:color w:val="000000"/>
          <w:sz w:val="24"/>
          <w:szCs w:val="24"/>
        </w:rPr>
      </w:pPr>
    </w:p>
    <w:p w:rsidR="00340E89" w:rsidRDefault="00340E89" w:rsidP="00340E89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9</w:t>
      </w:r>
    </w:p>
    <w:p w:rsidR="00340E89" w:rsidRDefault="00340E89" w:rsidP="00340E89">
      <w:pPr>
        <w:keepNext/>
        <w:spacing w:line="360" w:lineRule="auto"/>
        <w:rPr>
          <w:color w:val="000000"/>
          <w:sz w:val="24"/>
          <w:szCs w:val="24"/>
        </w:rPr>
      </w:pPr>
    </w:p>
    <w:p w:rsidR="00340E89" w:rsidRPr="00340E89" w:rsidRDefault="00340E89" w:rsidP="00340E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340E89">
        <w:rPr>
          <w:color w:val="000000"/>
          <w:sz w:val="24"/>
          <w:szCs w:val="24"/>
        </w:rPr>
        <w:t xml:space="preserve">Stypendium zostaje pozbawiony zawodnik, który: </w:t>
      </w:r>
    </w:p>
    <w:p w:rsidR="00340E89" w:rsidRPr="00340E89" w:rsidRDefault="00340E89" w:rsidP="00340E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0E89">
        <w:rPr>
          <w:color w:val="000000"/>
          <w:sz w:val="24"/>
          <w:szCs w:val="24"/>
        </w:rPr>
        <w:lastRenderedPageBreak/>
        <w:t>1) zaniedbuje obowiązki prawidłowej realizacji procesu szkolenia;</w:t>
      </w:r>
    </w:p>
    <w:p w:rsidR="00340E89" w:rsidRPr="00340E89" w:rsidRDefault="00340E89" w:rsidP="00340E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0E89">
        <w:rPr>
          <w:color w:val="000000"/>
          <w:sz w:val="24"/>
          <w:szCs w:val="24"/>
        </w:rPr>
        <w:t>2) zaprzestał uprawiania sportu lub decyzją właściwego organu został zdyskwalifikowany;</w:t>
      </w:r>
    </w:p>
    <w:p w:rsidR="00340E89" w:rsidRPr="00340E89" w:rsidRDefault="00340E89" w:rsidP="00340E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0E89">
        <w:rPr>
          <w:color w:val="000000"/>
          <w:sz w:val="24"/>
          <w:szCs w:val="24"/>
        </w:rPr>
        <w:t>3) zmienił barwy klubowe, w przypadku gdy został członkiem stowarzyszenia sportowego działającego i zarejestrowanego poza terenem miasta Poznania;</w:t>
      </w:r>
    </w:p>
    <w:p w:rsidR="00340E89" w:rsidRDefault="00340E89" w:rsidP="00340E8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0E89">
        <w:rPr>
          <w:color w:val="000000"/>
          <w:sz w:val="24"/>
          <w:szCs w:val="24"/>
        </w:rPr>
        <w:t>4) nałożono na niego karę dyscyplinarną przez Polską Agencję Antydopingową, polski lub okręgowy związek sportowy albo stowarzyszenie, którego jest członkiem.</w:t>
      </w:r>
    </w:p>
    <w:p w:rsidR="00340E89" w:rsidRDefault="00340E89" w:rsidP="00340E89">
      <w:pPr>
        <w:spacing w:line="360" w:lineRule="auto"/>
        <w:jc w:val="both"/>
        <w:rPr>
          <w:color w:val="000000"/>
          <w:sz w:val="24"/>
          <w:szCs w:val="24"/>
        </w:rPr>
      </w:pPr>
    </w:p>
    <w:p w:rsidR="00340E89" w:rsidRDefault="00340E89" w:rsidP="00340E89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10</w:t>
      </w:r>
    </w:p>
    <w:p w:rsidR="00340E89" w:rsidRDefault="00340E89" w:rsidP="00340E89">
      <w:pPr>
        <w:keepNext/>
        <w:spacing w:line="360" w:lineRule="auto"/>
        <w:rPr>
          <w:color w:val="000000"/>
          <w:sz w:val="24"/>
          <w:szCs w:val="24"/>
        </w:rPr>
      </w:pPr>
    </w:p>
    <w:p w:rsidR="00340E89" w:rsidRPr="00340E89" w:rsidRDefault="00340E89" w:rsidP="00340E8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340E89">
        <w:rPr>
          <w:color w:val="000000"/>
          <w:sz w:val="24"/>
          <w:szCs w:val="24"/>
        </w:rPr>
        <w:t>1. O zaistnieniu przesłanek określonych w § 9 wnioskodawca lub zawodnik zobowiązany jest powiadomić niezwłocznie Prezydenta Miasta Poznania za pośrednictwem Wydziału Sportu Urzędu Miasta Poznania w formie pisemnej, pod rygorem zwrotu środków nienależnie pobranych przez zawodnika.</w:t>
      </w:r>
    </w:p>
    <w:p w:rsidR="00340E89" w:rsidRDefault="00340E89" w:rsidP="00340E8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40E89">
        <w:rPr>
          <w:color w:val="000000"/>
          <w:sz w:val="24"/>
          <w:szCs w:val="24"/>
        </w:rPr>
        <w:t>2. Prezydent Miasta Poznania pozbawia stypendium za pośrednictwem Wydziału Sportu Urzędu Miasta Poznania na wniosek klubu lub z własnej inicjatywy, w przypadku zaistnienia przesłanek określonych w § 9, informując o tym Przewodniczącego i</w:t>
      </w:r>
      <w:r w:rsidR="00066029">
        <w:rPr>
          <w:color w:val="000000"/>
          <w:sz w:val="24"/>
          <w:szCs w:val="24"/>
        </w:rPr>
        <w:t> </w:t>
      </w:r>
      <w:r w:rsidRPr="00340E89">
        <w:rPr>
          <w:color w:val="000000"/>
          <w:sz w:val="24"/>
          <w:szCs w:val="24"/>
        </w:rPr>
        <w:t>Członków Kapituły Nagrody Sportowej Miasta Poznania i Stypendium Sportowego Miasta Poznania.</w:t>
      </w:r>
    </w:p>
    <w:p w:rsidR="00340E89" w:rsidRDefault="00340E89" w:rsidP="00340E89">
      <w:pPr>
        <w:spacing w:line="360" w:lineRule="auto"/>
        <w:jc w:val="both"/>
        <w:rPr>
          <w:color w:val="000000"/>
          <w:sz w:val="24"/>
          <w:szCs w:val="24"/>
        </w:rPr>
      </w:pPr>
    </w:p>
    <w:p w:rsidR="00340E89" w:rsidRDefault="00340E89" w:rsidP="00340E89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11</w:t>
      </w:r>
    </w:p>
    <w:p w:rsidR="00340E89" w:rsidRDefault="00340E89" w:rsidP="00340E89">
      <w:pPr>
        <w:keepNext/>
        <w:spacing w:line="360" w:lineRule="auto"/>
        <w:rPr>
          <w:color w:val="000000"/>
          <w:sz w:val="24"/>
          <w:szCs w:val="24"/>
        </w:rPr>
      </w:pPr>
    </w:p>
    <w:p w:rsidR="00340E89" w:rsidRDefault="00340E89" w:rsidP="00340E89">
      <w:pPr>
        <w:spacing w:line="360" w:lineRule="auto"/>
        <w:jc w:val="both"/>
        <w:rPr>
          <w:color w:val="000000"/>
          <w:sz w:val="24"/>
          <w:szCs w:val="24"/>
        </w:rPr>
      </w:pPr>
      <w:bookmarkStart w:id="13" w:name="z11"/>
      <w:bookmarkEnd w:id="13"/>
      <w:r w:rsidRPr="00340E89">
        <w:rPr>
          <w:color w:val="000000"/>
          <w:sz w:val="24"/>
          <w:szCs w:val="24"/>
        </w:rPr>
        <w:t>Wykonanie Uchwały powierza się Prezydentowi Miasta Poznania.</w:t>
      </w:r>
    </w:p>
    <w:p w:rsidR="00340E89" w:rsidRDefault="00340E89" w:rsidP="00340E89">
      <w:pPr>
        <w:spacing w:line="360" w:lineRule="auto"/>
        <w:jc w:val="both"/>
        <w:rPr>
          <w:color w:val="000000"/>
          <w:sz w:val="24"/>
          <w:szCs w:val="24"/>
        </w:rPr>
      </w:pPr>
    </w:p>
    <w:p w:rsidR="00340E89" w:rsidRDefault="00340E89" w:rsidP="00340E89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12</w:t>
      </w:r>
    </w:p>
    <w:p w:rsidR="00340E89" w:rsidRDefault="00340E89" w:rsidP="00340E89">
      <w:pPr>
        <w:keepNext/>
        <w:spacing w:line="360" w:lineRule="auto"/>
        <w:rPr>
          <w:color w:val="000000"/>
          <w:sz w:val="24"/>
          <w:szCs w:val="24"/>
        </w:rPr>
      </w:pPr>
    </w:p>
    <w:p w:rsidR="00340E89" w:rsidRDefault="00340E89" w:rsidP="00340E89">
      <w:pPr>
        <w:spacing w:line="360" w:lineRule="auto"/>
        <w:jc w:val="both"/>
        <w:rPr>
          <w:color w:val="000000"/>
          <w:sz w:val="24"/>
          <w:szCs w:val="24"/>
        </w:rPr>
      </w:pPr>
      <w:bookmarkStart w:id="14" w:name="z12"/>
      <w:bookmarkEnd w:id="14"/>
      <w:r w:rsidRPr="00340E89">
        <w:rPr>
          <w:color w:val="000000"/>
          <w:sz w:val="24"/>
          <w:szCs w:val="24"/>
        </w:rPr>
        <w:t>Traci moc uchwała Nr XVIII/229/VII/2015 Rady Miasta Poznania z dnia 20 października 2015 r. w sprawie określenia warunków i trybu przyznawania stypendiów sportowych za wybitne osiągnięcia sportowe w kategorii seniora oraz uchwała Nr XVIII/230/VII/2015 Rady Miasta Poznania z dnia 20 października 2015 r. w sprawie określenia warunków i trybu przyznawania stypendiów sportowych Miasta Poznania dla młodych sportowców.</w:t>
      </w:r>
    </w:p>
    <w:p w:rsidR="00340E89" w:rsidRDefault="00340E89" w:rsidP="00340E89">
      <w:pPr>
        <w:spacing w:line="360" w:lineRule="auto"/>
        <w:jc w:val="both"/>
        <w:rPr>
          <w:color w:val="000000"/>
          <w:sz w:val="24"/>
          <w:szCs w:val="24"/>
        </w:rPr>
      </w:pPr>
    </w:p>
    <w:p w:rsidR="00340E89" w:rsidRDefault="00340E89" w:rsidP="00340E89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13</w:t>
      </w:r>
    </w:p>
    <w:p w:rsidR="00340E89" w:rsidRDefault="00340E89" w:rsidP="00340E89">
      <w:pPr>
        <w:keepNext/>
        <w:spacing w:line="360" w:lineRule="auto"/>
        <w:rPr>
          <w:color w:val="000000"/>
          <w:sz w:val="24"/>
          <w:szCs w:val="24"/>
        </w:rPr>
      </w:pPr>
    </w:p>
    <w:p w:rsidR="00340E89" w:rsidRDefault="00340E89" w:rsidP="00340E89">
      <w:pPr>
        <w:spacing w:line="360" w:lineRule="auto"/>
        <w:jc w:val="both"/>
        <w:rPr>
          <w:color w:val="000000"/>
          <w:sz w:val="24"/>
          <w:szCs w:val="24"/>
        </w:rPr>
      </w:pPr>
      <w:bookmarkStart w:id="15" w:name="z13"/>
      <w:bookmarkEnd w:id="15"/>
      <w:r w:rsidRPr="00340E89">
        <w:rPr>
          <w:color w:val="000000"/>
          <w:sz w:val="24"/>
          <w:szCs w:val="24"/>
        </w:rPr>
        <w:t>Uchwała wchodzi w życie po upływie 14 dni od dnia ogłoszenia w Dzienniku Urzędowym Województwa Wielkopolskiego.</w:t>
      </w:r>
    </w:p>
    <w:p w:rsidR="00340E89" w:rsidRDefault="00340E89" w:rsidP="00340E89">
      <w:pPr>
        <w:spacing w:line="360" w:lineRule="auto"/>
        <w:jc w:val="both"/>
        <w:rPr>
          <w:color w:val="000000"/>
          <w:sz w:val="24"/>
          <w:szCs w:val="24"/>
        </w:rPr>
      </w:pPr>
    </w:p>
    <w:p w:rsidR="00340E89" w:rsidRDefault="00340E89" w:rsidP="00340E89">
      <w:pPr>
        <w:keepNext/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Przewodniczący Rady Miasta Poznania</w:t>
      </w:r>
    </w:p>
    <w:p w:rsidR="00340E89" w:rsidRPr="00340E89" w:rsidRDefault="00340E89" w:rsidP="00340E89">
      <w:pPr>
        <w:keepNext/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(-) Grzegorz Ganowicz</w:t>
      </w:r>
    </w:p>
    <w:sectPr w:rsidR="00340E89" w:rsidRPr="00340E89" w:rsidSect="00340E8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F18" w:rsidRDefault="00304F18">
      <w:r>
        <w:separator/>
      </w:r>
    </w:p>
  </w:endnote>
  <w:endnote w:type="continuationSeparator" w:id="0">
    <w:p w:rsidR="00304F18" w:rsidRDefault="003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F18" w:rsidRDefault="00304F18">
      <w:r>
        <w:separator/>
      </w:r>
    </w:p>
  </w:footnote>
  <w:footnote w:type="continuationSeparator" w:id="0">
    <w:p w:rsidR="00304F18" w:rsidRDefault="00304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ktData" w:val="15 października 2019r."/>
    <w:docVar w:name="AktNr" w:val="XVIII/307/VIII/2019"/>
    <w:docVar w:name="Sprawa" w:val="stypendiów sportowych Miasta Poznania za wybitne osiągnięcia sportowe. "/>
  </w:docVars>
  <w:rsids>
    <w:rsidRoot w:val="00340E89"/>
    <w:rsid w:val="00021F69"/>
    <w:rsid w:val="000309E6"/>
    <w:rsid w:val="00066029"/>
    <w:rsid w:val="00072485"/>
    <w:rsid w:val="000E2E12"/>
    <w:rsid w:val="00167A3B"/>
    <w:rsid w:val="00285054"/>
    <w:rsid w:val="002B6586"/>
    <w:rsid w:val="002F23BC"/>
    <w:rsid w:val="00304F18"/>
    <w:rsid w:val="00306A85"/>
    <w:rsid w:val="00340E89"/>
    <w:rsid w:val="00351C46"/>
    <w:rsid w:val="0039598D"/>
    <w:rsid w:val="003C4C27"/>
    <w:rsid w:val="003D73E8"/>
    <w:rsid w:val="00433C77"/>
    <w:rsid w:val="00463EFB"/>
    <w:rsid w:val="004B315C"/>
    <w:rsid w:val="004C5AE8"/>
    <w:rsid w:val="004D119F"/>
    <w:rsid w:val="004D2ED0"/>
    <w:rsid w:val="00565809"/>
    <w:rsid w:val="005B6DD0"/>
    <w:rsid w:val="005C6BB7"/>
    <w:rsid w:val="005E453F"/>
    <w:rsid w:val="0065477E"/>
    <w:rsid w:val="00701C48"/>
    <w:rsid w:val="00757A79"/>
    <w:rsid w:val="00853287"/>
    <w:rsid w:val="00860838"/>
    <w:rsid w:val="009632D1"/>
    <w:rsid w:val="009773E3"/>
    <w:rsid w:val="00A0381A"/>
    <w:rsid w:val="00A209FF"/>
    <w:rsid w:val="00A745FF"/>
    <w:rsid w:val="00A8008C"/>
    <w:rsid w:val="00AA184A"/>
    <w:rsid w:val="00B020FA"/>
    <w:rsid w:val="00B10D65"/>
    <w:rsid w:val="00B617BB"/>
    <w:rsid w:val="00BA113A"/>
    <w:rsid w:val="00BB3401"/>
    <w:rsid w:val="00BF281F"/>
    <w:rsid w:val="00C0551A"/>
    <w:rsid w:val="00C5423F"/>
    <w:rsid w:val="00C63EB0"/>
    <w:rsid w:val="00CB075A"/>
    <w:rsid w:val="00CD3B7B"/>
    <w:rsid w:val="00CE5304"/>
    <w:rsid w:val="00D22089"/>
    <w:rsid w:val="00D42DE7"/>
    <w:rsid w:val="00D672EE"/>
    <w:rsid w:val="00DE1D61"/>
    <w:rsid w:val="00E24913"/>
    <w:rsid w:val="00E30060"/>
    <w:rsid w:val="00E33454"/>
    <w:rsid w:val="00E72BC5"/>
    <w:rsid w:val="00ED0AD3"/>
    <w:rsid w:val="00F61F3F"/>
    <w:rsid w:val="00F71744"/>
    <w:rsid w:val="00F7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E2359-160C-4593-AC4C-55283765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rat\AppData\Local\Temp\Projekt_PUR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Projekt_PURM</Template>
  <TotalTime>1</TotalTime>
  <Pages>5</Pages>
  <Words>924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Natalia Ratajczak</dc:creator>
  <cp:keywords/>
  <cp:lastModifiedBy>Marzena Warchoł</cp:lastModifiedBy>
  <cp:revision>2</cp:revision>
  <cp:lastPrinted>2003-01-09T12:40:00Z</cp:lastPrinted>
  <dcterms:created xsi:type="dcterms:W3CDTF">2019-11-04T10:34:00Z</dcterms:created>
  <dcterms:modified xsi:type="dcterms:W3CDTF">2019-11-04T10:34:00Z</dcterms:modified>
</cp:coreProperties>
</file>